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46" w:rsidRDefault="00785C7C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52046" w:rsidRDefault="00785C7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52046" w:rsidRDefault="00785C7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E3571">
        <w:rPr>
          <w:noProof/>
          <w:sz w:val="24"/>
          <w:lang w:val="en-US"/>
        </w:rPr>
        <w:t>01.07.2024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E3571">
        <w:rPr>
          <w:noProof/>
          <w:sz w:val="24"/>
          <w:lang w:val="en-US"/>
        </w:rPr>
        <w:t>30.09.2024</w:t>
      </w:r>
    </w:p>
    <w:p w:rsidR="00E52046" w:rsidRDefault="00E5204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52046">
        <w:trPr>
          <w:cantSplit/>
          <w:trHeight w:val="225"/>
        </w:trPr>
        <w:tc>
          <w:tcPr>
            <w:tcW w:w="7513" w:type="dxa"/>
            <w:vMerge w:val="restart"/>
          </w:tcPr>
          <w:p w:rsidR="00E52046" w:rsidRDefault="00E52046">
            <w:pPr>
              <w:jc w:val="center"/>
              <w:rPr>
                <w:noProof/>
                <w:sz w:val="18"/>
                <w:lang w:val="en-US"/>
              </w:rPr>
            </w:pPr>
          </w:p>
          <w:p w:rsidR="00E52046" w:rsidRDefault="00785C7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52046" w:rsidRDefault="00785C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52046">
        <w:trPr>
          <w:cantSplit/>
          <w:trHeight w:val="437"/>
        </w:trPr>
        <w:tc>
          <w:tcPr>
            <w:tcW w:w="7513" w:type="dxa"/>
            <w:vMerge/>
          </w:tcPr>
          <w:p w:rsidR="00E52046" w:rsidRDefault="00E5204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52046" w:rsidRDefault="00E52046">
            <w:pPr>
              <w:jc w:val="center"/>
              <w:rPr>
                <w:noProof/>
                <w:sz w:val="18"/>
              </w:rPr>
            </w:pPr>
          </w:p>
        </w:tc>
      </w:tr>
      <w:tr w:rsidR="00E52046">
        <w:trPr>
          <w:cantSplit/>
        </w:trPr>
        <w:tc>
          <w:tcPr>
            <w:tcW w:w="7513" w:type="dxa"/>
          </w:tcPr>
          <w:p w:rsidR="00E52046" w:rsidRDefault="00785C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52046" w:rsidRDefault="00785C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2046">
        <w:trPr>
          <w:cantSplit/>
        </w:trPr>
        <w:tc>
          <w:tcPr>
            <w:tcW w:w="7513" w:type="dxa"/>
          </w:tcPr>
          <w:p w:rsidR="00E52046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52046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E3571" w:rsidRDefault="008F1C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E3571" w:rsidRDefault="008F1C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E3571" w:rsidRDefault="008F1C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E3571" w:rsidRDefault="008F1C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E3571" w:rsidRDefault="008F1C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E3571" w:rsidRDefault="008F1C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E3571" w:rsidRDefault="008F1C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1456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E3571" w:rsidRDefault="008F1C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E3571" w:rsidRDefault="008F1C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E3571" w:rsidRDefault="00EE35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E3571" w:rsidRDefault="008F1C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8F1C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EE3571" w:rsidRDefault="008F1C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EE3571">
        <w:trPr>
          <w:cantSplit/>
        </w:trPr>
        <w:tc>
          <w:tcPr>
            <w:tcW w:w="7513" w:type="dxa"/>
          </w:tcPr>
          <w:p w:rsidR="00EE3571" w:rsidRDefault="00EE35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E3571" w:rsidRDefault="008F1C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1854</w:t>
            </w:r>
          </w:p>
        </w:tc>
      </w:tr>
    </w:tbl>
    <w:p w:rsidR="00E52046" w:rsidRDefault="00E52046">
      <w:pPr>
        <w:rPr>
          <w:noProof/>
        </w:rPr>
      </w:pPr>
    </w:p>
    <w:p w:rsidR="00E52046" w:rsidRDefault="00E52046">
      <w:pPr>
        <w:rPr>
          <w:noProof/>
        </w:rPr>
      </w:pPr>
    </w:p>
    <w:p w:rsidR="00E52046" w:rsidRDefault="00E52046">
      <w:pPr>
        <w:rPr>
          <w:noProof/>
        </w:rPr>
      </w:pPr>
    </w:p>
    <w:p w:rsidR="00E52046" w:rsidRDefault="00E52046">
      <w:pPr>
        <w:rPr>
          <w:noProof/>
        </w:rPr>
      </w:pPr>
    </w:p>
    <w:p w:rsidR="00E52046" w:rsidRDefault="00E52046">
      <w:pPr>
        <w:rPr>
          <w:noProof/>
        </w:rPr>
      </w:pPr>
    </w:p>
    <w:p w:rsidR="00E52046" w:rsidRDefault="00E52046">
      <w:pPr>
        <w:rPr>
          <w:noProof/>
        </w:rPr>
      </w:pPr>
    </w:p>
    <w:p w:rsidR="00E52046" w:rsidRDefault="00E52046">
      <w:pPr>
        <w:rPr>
          <w:noProof/>
        </w:rPr>
      </w:pPr>
    </w:p>
    <w:p w:rsidR="00E52046" w:rsidRDefault="00E52046">
      <w:pPr>
        <w:rPr>
          <w:noProof/>
        </w:rPr>
      </w:pPr>
    </w:p>
    <w:p w:rsidR="00785C7C" w:rsidRDefault="00785C7C">
      <w:pPr>
        <w:rPr>
          <w:noProof/>
        </w:rPr>
      </w:pPr>
    </w:p>
    <w:sectPr w:rsidR="00785C7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71"/>
    <w:rsid w:val="00785C7C"/>
    <w:rsid w:val="008F1CF1"/>
    <w:rsid w:val="00BC3B76"/>
    <w:rsid w:val="00E52046"/>
    <w:rsid w:val="00E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380D8-A27B-42D8-AE8D-E6E825C6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246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Барзенкова Юлия Николаевна</dc:creator>
  <cp:keywords/>
  <cp:lastModifiedBy>Полянская Вера Николаевна</cp:lastModifiedBy>
  <cp:revision>2</cp:revision>
  <cp:lastPrinted>2024-10-04T11:03:00Z</cp:lastPrinted>
  <dcterms:created xsi:type="dcterms:W3CDTF">2024-10-08T05:59:00Z</dcterms:created>
  <dcterms:modified xsi:type="dcterms:W3CDTF">2024-10-08T05:59:00Z</dcterms:modified>
</cp:coreProperties>
</file>